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8A6" w:rsidRPr="006061BF" w:rsidRDefault="00A11BDD" w:rsidP="003831F2">
      <w:pPr>
        <w:pStyle w:val="Heading1"/>
        <w:rPr>
          <w:b/>
        </w:rPr>
      </w:pPr>
      <w:r w:rsidRPr="00A11BDD">
        <w:rPr>
          <w:b/>
          <w:noProof/>
          <w:sz w:val="12"/>
          <w:szCs w:val="1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97.9pt;margin-top:-37.6pt;width:274.25pt;height:19pt;z-index:251666432;mso-height-percent:200;mso-height-percent:200;mso-width-relative:margin;mso-height-relative:margin" filled="f">
            <v:textbox style="mso-fit-shape-to-text:t">
              <w:txbxContent>
                <w:p w:rsidR="008F3BC7" w:rsidRPr="003B0904" w:rsidRDefault="003B0904" w:rsidP="003B090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Get</w:t>
                  </w:r>
                  <w:r w:rsidR="008F3BC7" w:rsidRPr="003B0904">
                    <w:rPr>
                      <w:b/>
                      <w:sz w:val="28"/>
                      <w:szCs w:val="28"/>
                    </w:rPr>
                    <w:t xml:space="preserve"> more</w:t>
                  </w:r>
                  <w:r>
                    <w:rPr>
                      <w:b/>
                      <w:sz w:val="28"/>
                      <w:szCs w:val="28"/>
                    </w:rPr>
                    <w:t xml:space="preserve"> social media tips</w:t>
                  </w:r>
                  <w:r w:rsidR="008F3BC7" w:rsidRPr="003B0904">
                    <w:rPr>
                      <w:b/>
                      <w:sz w:val="28"/>
                      <w:szCs w:val="28"/>
                    </w:rPr>
                    <w:t xml:space="preserve"> at </w:t>
                  </w:r>
                  <w:hyperlink r:id="rId7" w:history="1">
                    <w:r w:rsidR="008F3BC7" w:rsidRPr="003B0904">
                      <w:rPr>
                        <w:rStyle w:val="Hyperlink"/>
                        <w:b/>
                        <w:sz w:val="28"/>
                        <w:szCs w:val="28"/>
                      </w:rPr>
                      <w:t>www.jcsocialmarketing.com</w:t>
                    </w:r>
                  </w:hyperlink>
                </w:p>
              </w:txbxContent>
            </v:textbox>
          </v:shape>
        </w:pict>
      </w:r>
      <w:r w:rsidR="003831F2" w:rsidRPr="006061BF">
        <w:rPr>
          <w:b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5425440</wp:posOffset>
            </wp:positionH>
            <wp:positionV relativeFrom="paragraph">
              <wp:posOffset>-1407160</wp:posOffset>
            </wp:positionV>
            <wp:extent cx="598170" cy="605790"/>
            <wp:effectExtent l="19050" t="0" r="0" b="0"/>
            <wp:wrapTight wrapText="bothSides">
              <wp:wrapPolygon edited="0">
                <wp:start x="-688" y="0"/>
                <wp:lineTo x="-688" y="21057"/>
                <wp:lineTo x="21325" y="21057"/>
                <wp:lineTo x="21325" y="0"/>
                <wp:lineTo x="-688" y="0"/>
              </wp:wrapPolygon>
            </wp:wrapTight>
            <wp:docPr id="15" name="Picture 14" descr="images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2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31F2" w:rsidRPr="006061BF">
        <w:rPr>
          <w:b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4723765</wp:posOffset>
            </wp:positionH>
            <wp:positionV relativeFrom="paragraph">
              <wp:posOffset>-1413510</wp:posOffset>
            </wp:positionV>
            <wp:extent cx="606425" cy="605790"/>
            <wp:effectExtent l="19050" t="0" r="3175" b="0"/>
            <wp:wrapTight wrapText="bothSides">
              <wp:wrapPolygon edited="0">
                <wp:start x="-679" y="0"/>
                <wp:lineTo x="-679" y="21057"/>
                <wp:lineTo x="21713" y="21057"/>
                <wp:lineTo x="21713" y="0"/>
                <wp:lineTo x="-679" y="0"/>
              </wp:wrapPolygon>
            </wp:wrapTight>
            <wp:docPr id="14" name="Picture 12" descr="googleplus but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ogleplus butto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31F2" w:rsidRPr="006061BF">
        <w:rPr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3448050</wp:posOffset>
            </wp:positionH>
            <wp:positionV relativeFrom="paragraph">
              <wp:posOffset>-1370330</wp:posOffset>
            </wp:positionV>
            <wp:extent cx="554990" cy="541655"/>
            <wp:effectExtent l="19050" t="0" r="0" b="0"/>
            <wp:wrapTight wrapText="bothSides">
              <wp:wrapPolygon edited="0">
                <wp:start x="-741" y="0"/>
                <wp:lineTo x="-741" y="20511"/>
                <wp:lineTo x="21501" y="20511"/>
                <wp:lineTo x="21501" y="0"/>
                <wp:lineTo x="-741" y="0"/>
              </wp:wrapPolygon>
            </wp:wrapTight>
            <wp:docPr id="9" name="Picture 8" descr="twitter-bird-blue-on-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-bird-blue-on-white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99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31F2" w:rsidRPr="006061BF">
        <w:rPr>
          <w:b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4055745</wp:posOffset>
            </wp:positionH>
            <wp:positionV relativeFrom="paragraph">
              <wp:posOffset>-1413510</wp:posOffset>
            </wp:positionV>
            <wp:extent cx="594995" cy="584200"/>
            <wp:effectExtent l="0" t="0" r="0" b="0"/>
            <wp:wrapTight wrapText="bothSides">
              <wp:wrapPolygon edited="0">
                <wp:start x="2766" y="0"/>
                <wp:lineTo x="0" y="2817"/>
                <wp:lineTo x="692" y="20426"/>
                <wp:lineTo x="20747" y="20426"/>
                <wp:lineTo x="21439" y="11974"/>
                <wp:lineTo x="21439" y="7043"/>
                <wp:lineTo x="20747" y="2113"/>
                <wp:lineTo x="19364" y="0"/>
                <wp:lineTo x="2766" y="0"/>
              </wp:wrapPolygon>
            </wp:wrapTight>
            <wp:docPr id="12" name="Picture 10" descr="linkedin_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kedin_6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31F2" w:rsidRPr="006061BF"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2660650</wp:posOffset>
            </wp:positionH>
            <wp:positionV relativeFrom="paragraph">
              <wp:posOffset>-1487805</wp:posOffset>
            </wp:positionV>
            <wp:extent cx="725170" cy="722630"/>
            <wp:effectExtent l="19050" t="0" r="0" b="0"/>
            <wp:wrapTight wrapText="bothSides">
              <wp:wrapPolygon edited="0">
                <wp:start x="5674" y="1139"/>
                <wp:lineTo x="2837" y="1708"/>
                <wp:lineTo x="-567" y="6833"/>
                <wp:lineTo x="1135" y="19360"/>
                <wp:lineTo x="4539" y="21069"/>
                <wp:lineTo x="5674" y="21069"/>
                <wp:lineTo x="15888" y="21069"/>
                <wp:lineTo x="17023" y="21069"/>
                <wp:lineTo x="19860" y="19930"/>
                <wp:lineTo x="19860" y="19360"/>
                <wp:lineTo x="21562" y="11388"/>
                <wp:lineTo x="21562" y="6264"/>
                <wp:lineTo x="19292" y="2278"/>
                <wp:lineTo x="16455" y="1139"/>
                <wp:lineTo x="5674" y="1139"/>
              </wp:wrapPolygon>
            </wp:wrapTight>
            <wp:docPr id="8" name="Picture 6" descr="facebook butt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 button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170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61BF">
        <w:rPr>
          <w:b/>
          <w:sz w:val="12"/>
          <w:szCs w:val="12"/>
        </w:rPr>
        <w:t xml:space="preserve">  </w:t>
      </w:r>
      <w:r w:rsidR="003831F2" w:rsidRPr="006061BF">
        <w:rPr>
          <w:b/>
        </w:rPr>
        <w:br/>
      </w:r>
      <w:r w:rsidR="006061BF">
        <w:rPr>
          <w:b/>
          <w:sz w:val="12"/>
          <w:szCs w:val="12"/>
        </w:rPr>
        <w:t xml:space="preserve">  </w:t>
      </w:r>
      <w:r w:rsidR="003831F2" w:rsidRPr="006061BF">
        <w:rPr>
          <w:b/>
        </w:rPr>
        <w:br/>
      </w:r>
      <w:r w:rsidR="003831F2" w:rsidRPr="006061BF"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257810</wp:posOffset>
            </wp:positionH>
            <wp:positionV relativeFrom="paragraph">
              <wp:posOffset>-2327910</wp:posOffset>
            </wp:positionV>
            <wp:extent cx="2468880" cy="2392045"/>
            <wp:effectExtent l="0" t="0" r="0" b="0"/>
            <wp:wrapTight wrapText="bothSides">
              <wp:wrapPolygon edited="0">
                <wp:start x="9333" y="0"/>
                <wp:lineTo x="7833" y="172"/>
                <wp:lineTo x="3500" y="2236"/>
                <wp:lineTo x="2833" y="3612"/>
                <wp:lineTo x="1333" y="5505"/>
                <wp:lineTo x="333" y="8257"/>
                <wp:lineTo x="0" y="11009"/>
                <wp:lineTo x="500" y="13762"/>
                <wp:lineTo x="1667" y="16514"/>
                <wp:lineTo x="4000" y="19266"/>
                <wp:lineTo x="4167" y="19782"/>
                <wp:lineTo x="8667" y="21503"/>
                <wp:lineTo x="10167" y="21503"/>
                <wp:lineTo x="11500" y="21503"/>
                <wp:lineTo x="13000" y="21503"/>
                <wp:lineTo x="17500" y="19782"/>
                <wp:lineTo x="17667" y="19266"/>
                <wp:lineTo x="20000" y="16686"/>
                <wp:lineTo x="20167" y="16514"/>
                <wp:lineTo x="21167" y="13934"/>
                <wp:lineTo x="21167" y="13762"/>
                <wp:lineTo x="21500" y="11181"/>
                <wp:lineTo x="21500" y="11009"/>
                <wp:lineTo x="21333" y="8429"/>
                <wp:lineTo x="21333" y="8257"/>
                <wp:lineTo x="20333" y="5677"/>
                <wp:lineTo x="20333" y="5505"/>
                <wp:lineTo x="18333" y="2924"/>
                <wp:lineTo x="18167" y="2236"/>
                <wp:lineTo x="13833" y="172"/>
                <wp:lineTo x="12333" y="0"/>
                <wp:lineTo x="9333" y="0"/>
              </wp:wrapPolygon>
            </wp:wrapTight>
            <wp:docPr id="6" name="Picture 3" descr="JCSM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CSM-logo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38A6" w:rsidRPr="006061BF">
        <w:rPr>
          <w:b/>
          <w:noProof/>
        </w:rPr>
        <w:drawing>
          <wp:anchor distT="0" distB="0" distL="114300" distR="114300" simplePos="0" relativeHeight="251657215" behindDoc="1" locked="0" layoutInCell="0" allowOverlap="1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150833" cy="9445752"/>
            <wp:effectExtent l="0" t="0" r="0" b="0"/>
            <wp:wrapNone/>
            <wp:docPr id="2" name="Picture 1" descr="Dog and dog hous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g and dog hous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833" cy="944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31F2" w:rsidRPr="006061BF">
        <w:rPr>
          <w:b/>
        </w:rPr>
        <w:t xml:space="preserve">Nonprofit social media </w:t>
      </w:r>
      <w:r w:rsidR="00E538A6" w:rsidRPr="006061BF">
        <w:rPr>
          <w:b/>
        </w:rPr>
        <w:t xml:space="preserve">Checklist </w:t>
      </w:r>
      <w:r w:rsidR="003831F2" w:rsidRPr="006061BF">
        <w:rPr>
          <w:b/>
        </w:rPr>
        <w:t xml:space="preserve"> </w:t>
      </w:r>
    </w:p>
    <w:tbl>
      <w:tblPr>
        <w:tblW w:w="5087" w:type="pct"/>
        <w:tblCellMar>
          <w:top w:w="14" w:type="dxa"/>
          <w:left w:w="115" w:type="dxa"/>
          <w:bottom w:w="14" w:type="dxa"/>
          <w:right w:w="115" w:type="dxa"/>
        </w:tblCellMar>
        <w:tblLook w:val="01E0"/>
      </w:tblPr>
      <w:tblGrid>
        <w:gridCol w:w="382"/>
        <w:gridCol w:w="251"/>
        <w:gridCol w:w="8122"/>
        <w:gridCol w:w="269"/>
      </w:tblGrid>
      <w:tr w:rsidR="008B4AFF" w:rsidRPr="003B1A24" w:rsidTr="006061BF">
        <w:trPr>
          <w:trHeight w:hRule="exact" w:val="288"/>
        </w:trPr>
        <w:tc>
          <w:tcPr>
            <w:tcW w:w="382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left w:val="single" w:sz="4" w:space="0" w:color="4573B3"/>
              <w:right w:val="single" w:sz="4" w:space="0" w:color="4573B3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6061BF" w:rsidP="006061BF">
            <w:pPr>
              <w:rPr>
                <w:sz w:val="20"/>
                <w:szCs w:val="20"/>
              </w:rPr>
            </w:pPr>
            <w:r w:rsidRPr="003B1A24">
              <w:rPr>
                <w:sz w:val="20"/>
                <w:szCs w:val="20"/>
              </w:rPr>
              <w:t>Is your content relevant to your audience? Does it pass the “will they care” test?</w:t>
            </w: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6061BF">
            <w:pPr>
              <w:ind w:right="3808"/>
              <w:rPr>
                <w:sz w:val="20"/>
                <w:szCs w:val="20"/>
              </w:rPr>
            </w:pPr>
          </w:p>
        </w:tc>
      </w:tr>
      <w:tr w:rsidR="00F8582A" w:rsidRPr="003B1A24" w:rsidTr="006061BF">
        <w:trPr>
          <w:trHeight w:hRule="exact" w:val="144"/>
        </w:trPr>
        <w:tc>
          <w:tcPr>
            <w:tcW w:w="382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vAlign w:val="center"/>
          </w:tcPr>
          <w:p w:rsidR="00F8582A" w:rsidRPr="003B1A24" w:rsidRDefault="00F8582A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auto"/>
            <w:vAlign w:val="center"/>
          </w:tcPr>
          <w:p w:rsidR="00F8582A" w:rsidRPr="003B1A24" w:rsidRDefault="00F8582A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82A" w:rsidRPr="003B1A24" w:rsidRDefault="00F8582A" w:rsidP="00E538A6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82A" w:rsidRPr="003B1A24" w:rsidRDefault="00F8582A" w:rsidP="00E538A6">
            <w:pPr>
              <w:rPr>
                <w:sz w:val="20"/>
                <w:szCs w:val="20"/>
              </w:rPr>
            </w:pPr>
          </w:p>
        </w:tc>
      </w:tr>
      <w:tr w:rsidR="008B4AFF" w:rsidRPr="003B1A24" w:rsidTr="006061BF">
        <w:trPr>
          <w:trHeight w:hRule="exact" w:val="288"/>
        </w:trPr>
        <w:tc>
          <w:tcPr>
            <w:tcW w:w="382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left w:val="single" w:sz="4" w:space="0" w:color="4573B3"/>
              <w:right w:val="single" w:sz="4" w:space="0" w:color="4573B3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</w:tcBorders>
            <w:shd w:val="clear" w:color="auto" w:fill="F3F3F3"/>
            <w:vAlign w:val="center"/>
          </w:tcPr>
          <w:p w:rsidR="008B4AFF" w:rsidRPr="00016EE4" w:rsidRDefault="006061BF" w:rsidP="00E538A6">
            <w:pPr>
              <w:rPr>
                <w:szCs w:val="18"/>
              </w:rPr>
            </w:pPr>
            <w:r w:rsidRPr="00016EE4">
              <w:rPr>
                <w:szCs w:val="18"/>
              </w:rPr>
              <w:t>Is your post, tweet or photo meant to elicit engagement – likes, shares, comments?</w:t>
            </w: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</w:tr>
      <w:tr w:rsidR="00F8582A" w:rsidRPr="003B1A24" w:rsidTr="006061BF">
        <w:trPr>
          <w:trHeight w:hRule="exact" w:val="144"/>
        </w:trPr>
        <w:tc>
          <w:tcPr>
            <w:tcW w:w="382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vAlign w:val="center"/>
          </w:tcPr>
          <w:p w:rsidR="00F8582A" w:rsidRPr="003B1A24" w:rsidRDefault="00F8582A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auto"/>
            <w:vAlign w:val="center"/>
          </w:tcPr>
          <w:p w:rsidR="00F8582A" w:rsidRPr="003B1A24" w:rsidRDefault="00F8582A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82A" w:rsidRPr="003B1A24" w:rsidRDefault="00F8582A" w:rsidP="00E538A6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82A" w:rsidRPr="003B1A24" w:rsidRDefault="00F8582A" w:rsidP="00E538A6">
            <w:pPr>
              <w:rPr>
                <w:sz w:val="20"/>
                <w:szCs w:val="20"/>
              </w:rPr>
            </w:pPr>
          </w:p>
        </w:tc>
      </w:tr>
      <w:tr w:rsidR="008B4AFF" w:rsidRPr="003B1A24" w:rsidTr="006061BF">
        <w:trPr>
          <w:trHeight w:hRule="exact" w:val="288"/>
        </w:trPr>
        <w:tc>
          <w:tcPr>
            <w:tcW w:w="382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left w:val="single" w:sz="4" w:space="0" w:color="4573B3"/>
              <w:right w:val="single" w:sz="4" w:space="0" w:color="4573B3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</w:tcBorders>
            <w:shd w:val="clear" w:color="auto" w:fill="F3F3F3"/>
            <w:vAlign w:val="center"/>
          </w:tcPr>
          <w:p w:rsidR="008B4AFF" w:rsidRPr="00016EE4" w:rsidRDefault="006061BF" w:rsidP="00E538A6">
            <w:pPr>
              <w:rPr>
                <w:szCs w:val="18"/>
              </w:rPr>
            </w:pPr>
            <w:r w:rsidRPr="00016EE4">
              <w:rPr>
                <w:szCs w:val="18"/>
              </w:rPr>
              <w:t>Do you have social share buttons on your website, blog posts and thank you pages?</w:t>
            </w: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</w:tr>
      <w:tr w:rsidR="00C768F7" w:rsidRPr="003B1A24" w:rsidTr="006061BF">
        <w:trPr>
          <w:trHeight w:hRule="exact" w:val="144"/>
        </w:trPr>
        <w:tc>
          <w:tcPr>
            <w:tcW w:w="382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auto"/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</w:tr>
      <w:tr w:rsidR="008B4AFF" w:rsidRPr="003B1A24" w:rsidTr="006061BF">
        <w:trPr>
          <w:trHeight w:hRule="exact" w:val="288"/>
        </w:trPr>
        <w:tc>
          <w:tcPr>
            <w:tcW w:w="382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left w:val="single" w:sz="4" w:space="0" w:color="4573B3"/>
              <w:right w:val="single" w:sz="4" w:space="0" w:color="4573B3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6061BF" w:rsidP="006061BF">
            <w:pPr>
              <w:rPr>
                <w:sz w:val="20"/>
                <w:szCs w:val="20"/>
              </w:rPr>
            </w:pPr>
            <w:r w:rsidRPr="003B1A24">
              <w:rPr>
                <w:sz w:val="20"/>
                <w:szCs w:val="20"/>
              </w:rPr>
              <w:t xml:space="preserve">Do you have links to your social media </w:t>
            </w:r>
            <w:r w:rsidR="003B1A24" w:rsidRPr="003B1A24">
              <w:rPr>
                <w:sz w:val="20"/>
                <w:szCs w:val="20"/>
              </w:rPr>
              <w:t>accounts on</w:t>
            </w:r>
            <w:r w:rsidRPr="003B1A24">
              <w:rPr>
                <w:sz w:val="20"/>
                <w:szCs w:val="20"/>
              </w:rPr>
              <w:t xml:space="preserve"> all marketing materials?</w:t>
            </w: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</w:tr>
      <w:tr w:rsidR="00C768F7" w:rsidRPr="003B1A24" w:rsidTr="006061BF">
        <w:trPr>
          <w:trHeight w:hRule="exact" w:val="144"/>
        </w:trPr>
        <w:tc>
          <w:tcPr>
            <w:tcW w:w="382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auto"/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</w:tr>
      <w:tr w:rsidR="008B4AFF" w:rsidRPr="003B1A24" w:rsidTr="006061BF">
        <w:trPr>
          <w:trHeight w:hRule="exact" w:val="288"/>
        </w:trPr>
        <w:tc>
          <w:tcPr>
            <w:tcW w:w="382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left w:val="single" w:sz="4" w:space="0" w:color="4573B3"/>
              <w:right w:val="single" w:sz="4" w:space="0" w:color="4573B3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6061BF" w:rsidP="00E538A6">
            <w:pPr>
              <w:rPr>
                <w:sz w:val="20"/>
                <w:szCs w:val="20"/>
              </w:rPr>
            </w:pPr>
            <w:r w:rsidRPr="003B1A24">
              <w:rPr>
                <w:sz w:val="20"/>
                <w:szCs w:val="20"/>
              </w:rPr>
              <w:t>Do you understand the unique culture of each social network?</w:t>
            </w: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</w:tr>
      <w:tr w:rsidR="00C768F7" w:rsidRPr="003B1A24" w:rsidTr="006061BF">
        <w:trPr>
          <w:trHeight w:hRule="exact" w:val="144"/>
        </w:trPr>
        <w:tc>
          <w:tcPr>
            <w:tcW w:w="382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auto"/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</w:tr>
      <w:tr w:rsidR="008B4AFF" w:rsidRPr="003B1A24" w:rsidTr="006061BF">
        <w:trPr>
          <w:trHeight w:hRule="exact" w:val="288"/>
        </w:trPr>
        <w:tc>
          <w:tcPr>
            <w:tcW w:w="382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left w:val="single" w:sz="4" w:space="0" w:color="4573B3"/>
              <w:right w:val="single" w:sz="4" w:space="0" w:color="4573B3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6061BF" w:rsidP="00E538A6">
            <w:pPr>
              <w:rPr>
                <w:sz w:val="20"/>
                <w:szCs w:val="20"/>
              </w:rPr>
            </w:pPr>
            <w:r w:rsidRPr="003B1A24">
              <w:rPr>
                <w:sz w:val="20"/>
                <w:szCs w:val="20"/>
              </w:rPr>
              <w:t>Are you posting at the ideal time for your audience?</w:t>
            </w: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</w:tr>
      <w:tr w:rsidR="00C768F7" w:rsidRPr="003B1A24" w:rsidTr="006061BF">
        <w:trPr>
          <w:trHeight w:hRule="exact" w:val="144"/>
        </w:trPr>
        <w:tc>
          <w:tcPr>
            <w:tcW w:w="382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auto"/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</w:tr>
      <w:tr w:rsidR="008B4AFF" w:rsidRPr="003B1A24" w:rsidTr="006061BF">
        <w:trPr>
          <w:trHeight w:hRule="exact" w:val="288"/>
        </w:trPr>
        <w:tc>
          <w:tcPr>
            <w:tcW w:w="382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left w:val="single" w:sz="4" w:space="0" w:color="4573B3"/>
              <w:right w:val="single" w:sz="4" w:space="0" w:color="4573B3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6061BF" w:rsidP="00E538A6">
            <w:pPr>
              <w:rPr>
                <w:sz w:val="20"/>
                <w:szCs w:val="20"/>
              </w:rPr>
            </w:pPr>
            <w:r w:rsidRPr="003B1A24">
              <w:rPr>
                <w:sz w:val="20"/>
                <w:szCs w:val="20"/>
              </w:rPr>
              <w:t>Are you posting a good mix of links, photos, videos and text?</w:t>
            </w: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</w:tr>
      <w:tr w:rsidR="00C768F7" w:rsidRPr="003B1A24" w:rsidTr="006061BF">
        <w:trPr>
          <w:trHeight w:hRule="exact" w:val="144"/>
        </w:trPr>
        <w:tc>
          <w:tcPr>
            <w:tcW w:w="382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auto"/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</w:tr>
      <w:tr w:rsidR="008B4AFF" w:rsidRPr="003B1A24" w:rsidTr="006061BF">
        <w:trPr>
          <w:trHeight w:hRule="exact" w:val="288"/>
        </w:trPr>
        <w:tc>
          <w:tcPr>
            <w:tcW w:w="382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left w:val="single" w:sz="4" w:space="0" w:color="4573B3"/>
              <w:right w:val="single" w:sz="4" w:space="0" w:color="4573B3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6061BF" w:rsidP="00E538A6">
            <w:pPr>
              <w:rPr>
                <w:sz w:val="20"/>
                <w:szCs w:val="20"/>
              </w:rPr>
            </w:pPr>
            <w:r w:rsidRPr="003B1A24">
              <w:rPr>
                <w:sz w:val="20"/>
                <w:szCs w:val="20"/>
              </w:rPr>
              <w:t xml:space="preserve">Do you share others’ content frequently, with attribution? </w:t>
            </w: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</w:tr>
      <w:tr w:rsidR="00C768F7" w:rsidRPr="003B1A24" w:rsidTr="006061BF">
        <w:trPr>
          <w:trHeight w:hRule="exact" w:val="144"/>
        </w:trPr>
        <w:tc>
          <w:tcPr>
            <w:tcW w:w="382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auto"/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</w:tr>
      <w:tr w:rsidR="008B4AFF" w:rsidRPr="003B1A24" w:rsidTr="006061BF">
        <w:trPr>
          <w:trHeight w:hRule="exact" w:val="288"/>
        </w:trPr>
        <w:tc>
          <w:tcPr>
            <w:tcW w:w="382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left w:val="single" w:sz="4" w:space="0" w:color="4573B3"/>
              <w:right w:val="single" w:sz="4" w:space="0" w:color="4573B3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</w:tcBorders>
            <w:shd w:val="clear" w:color="auto" w:fill="F3F3F3"/>
            <w:vAlign w:val="center"/>
          </w:tcPr>
          <w:p w:rsidR="008B4AFF" w:rsidRPr="00016EE4" w:rsidRDefault="006061BF" w:rsidP="00E538A6">
            <w:pPr>
              <w:rPr>
                <w:szCs w:val="18"/>
              </w:rPr>
            </w:pPr>
            <w:r w:rsidRPr="00016EE4">
              <w:rPr>
                <w:szCs w:val="18"/>
              </w:rPr>
              <w:t xml:space="preserve">Do you thank your community </w:t>
            </w:r>
            <w:r w:rsidR="003B0904" w:rsidRPr="00016EE4">
              <w:rPr>
                <w:szCs w:val="18"/>
              </w:rPr>
              <w:t xml:space="preserve">members </w:t>
            </w:r>
            <w:r w:rsidRPr="00016EE4">
              <w:rPr>
                <w:szCs w:val="18"/>
              </w:rPr>
              <w:t>when they share, comment, like and retweet?</w:t>
            </w: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</w:tr>
      <w:tr w:rsidR="00C768F7" w:rsidRPr="003B1A24" w:rsidTr="006061BF">
        <w:trPr>
          <w:trHeight w:hRule="exact" w:val="144"/>
        </w:trPr>
        <w:tc>
          <w:tcPr>
            <w:tcW w:w="382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auto"/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</w:tr>
      <w:tr w:rsidR="008B4AFF" w:rsidRPr="003B1A24" w:rsidTr="006061BF">
        <w:trPr>
          <w:trHeight w:hRule="exact" w:val="288"/>
        </w:trPr>
        <w:tc>
          <w:tcPr>
            <w:tcW w:w="382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left w:val="single" w:sz="4" w:space="0" w:color="4573B3"/>
              <w:right w:val="single" w:sz="4" w:space="0" w:color="4573B3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6061BF" w:rsidP="00E538A6">
            <w:pPr>
              <w:rPr>
                <w:sz w:val="20"/>
                <w:szCs w:val="20"/>
              </w:rPr>
            </w:pPr>
            <w:r w:rsidRPr="003B1A24">
              <w:rPr>
                <w:sz w:val="20"/>
                <w:szCs w:val="20"/>
              </w:rPr>
              <w:t>Are you strategically posting to become the go-to resource in your cause area?</w:t>
            </w: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</w:tr>
      <w:tr w:rsidR="00C768F7" w:rsidRPr="003B1A24" w:rsidTr="006061BF">
        <w:trPr>
          <w:trHeight w:hRule="exact" w:val="144"/>
        </w:trPr>
        <w:tc>
          <w:tcPr>
            <w:tcW w:w="382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auto"/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</w:tr>
      <w:tr w:rsidR="008B4AFF" w:rsidRPr="003B1A24" w:rsidTr="006061BF">
        <w:trPr>
          <w:trHeight w:hRule="exact" w:val="288"/>
        </w:trPr>
        <w:tc>
          <w:tcPr>
            <w:tcW w:w="382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left w:val="single" w:sz="4" w:space="0" w:color="4573B3"/>
              <w:right w:val="single" w:sz="4" w:space="0" w:color="4573B3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</w:tcBorders>
            <w:shd w:val="clear" w:color="auto" w:fill="F3F3F3"/>
            <w:vAlign w:val="center"/>
          </w:tcPr>
          <w:p w:rsidR="008B4AFF" w:rsidRPr="00016EE4" w:rsidRDefault="003B0904" w:rsidP="00E538A6">
            <w:pPr>
              <w:rPr>
                <w:szCs w:val="18"/>
              </w:rPr>
            </w:pPr>
            <w:r w:rsidRPr="00016EE4">
              <w:rPr>
                <w:szCs w:val="18"/>
              </w:rPr>
              <w:t>Are you following the 80/20 rule – 80% of content providing value, 20% about you?</w:t>
            </w: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</w:tr>
      <w:tr w:rsidR="00C768F7" w:rsidRPr="003B1A24" w:rsidTr="006061BF">
        <w:trPr>
          <w:trHeight w:hRule="exact" w:val="144"/>
        </w:trPr>
        <w:tc>
          <w:tcPr>
            <w:tcW w:w="382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auto"/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</w:tr>
      <w:tr w:rsidR="008B4AFF" w:rsidRPr="003B1A24" w:rsidTr="006061BF">
        <w:trPr>
          <w:trHeight w:hRule="exact" w:val="288"/>
        </w:trPr>
        <w:tc>
          <w:tcPr>
            <w:tcW w:w="382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left w:val="single" w:sz="4" w:space="0" w:color="4573B3"/>
              <w:right w:val="single" w:sz="4" w:space="0" w:color="4573B3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3B0904" w:rsidP="00E538A6">
            <w:pPr>
              <w:rPr>
                <w:sz w:val="20"/>
                <w:szCs w:val="20"/>
              </w:rPr>
            </w:pPr>
            <w:r w:rsidRPr="003B1A24">
              <w:rPr>
                <w:sz w:val="20"/>
                <w:szCs w:val="20"/>
              </w:rPr>
              <w:t>Are you constantly looking for ways to connect your stakeholders online?</w:t>
            </w: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</w:tr>
      <w:tr w:rsidR="00C768F7" w:rsidRPr="003B1A24" w:rsidTr="006061BF">
        <w:trPr>
          <w:trHeight w:hRule="exact" w:val="144"/>
        </w:trPr>
        <w:tc>
          <w:tcPr>
            <w:tcW w:w="382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auto"/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</w:tr>
      <w:tr w:rsidR="008B4AFF" w:rsidRPr="003B1A24" w:rsidTr="006061BF">
        <w:trPr>
          <w:trHeight w:hRule="exact" w:val="288"/>
        </w:trPr>
        <w:tc>
          <w:tcPr>
            <w:tcW w:w="382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left w:val="single" w:sz="4" w:space="0" w:color="4573B3"/>
              <w:right w:val="single" w:sz="4" w:space="0" w:color="4573B3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3B0904" w:rsidP="003B0904">
            <w:pPr>
              <w:rPr>
                <w:sz w:val="20"/>
                <w:szCs w:val="20"/>
              </w:rPr>
            </w:pPr>
            <w:r w:rsidRPr="003B1A24">
              <w:rPr>
                <w:sz w:val="20"/>
                <w:szCs w:val="20"/>
              </w:rPr>
              <w:t>Do you often share resources, articles and blog posts that are helpful?</w:t>
            </w: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</w:tr>
      <w:tr w:rsidR="00C768F7" w:rsidRPr="003B1A24" w:rsidTr="006061BF">
        <w:trPr>
          <w:trHeight w:hRule="exact" w:val="144"/>
        </w:trPr>
        <w:tc>
          <w:tcPr>
            <w:tcW w:w="382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auto"/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</w:tr>
      <w:tr w:rsidR="008B4AFF" w:rsidRPr="003B1A24" w:rsidTr="006061BF">
        <w:trPr>
          <w:trHeight w:hRule="exact" w:val="288"/>
        </w:trPr>
        <w:tc>
          <w:tcPr>
            <w:tcW w:w="382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left w:val="single" w:sz="4" w:space="0" w:color="4573B3"/>
              <w:right w:val="single" w:sz="4" w:space="0" w:color="4573B3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3B0904" w:rsidP="00E538A6">
            <w:pPr>
              <w:rPr>
                <w:sz w:val="20"/>
                <w:szCs w:val="20"/>
              </w:rPr>
            </w:pPr>
            <w:r w:rsidRPr="003B1A24">
              <w:rPr>
                <w:sz w:val="20"/>
                <w:szCs w:val="20"/>
              </w:rPr>
              <w:t>Do you create your own eye-catching graphics using Canva or PicMonkey?</w:t>
            </w: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</w:tr>
      <w:tr w:rsidR="00C768F7" w:rsidRPr="003B1A24" w:rsidTr="006061BF">
        <w:trPr>
          <w:trHeight w:hRule="exact" w:val="144"/>
        </w:trPr>
        <w:tc>
          <w:tcPr>
            <w:tcW w:w="382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</w:tr>
      <w:tr w:rsidR="008B4AFF" w:rsidRPr="003B1A24" w:rsidTr="006061BF">
        <w:trPr>
          <w:trHeight w:hRule="exact" w:val="288"/>
        </w:trPr>
        <w:tc>
          <w:tcPr>
            <w:tcW w:w="382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left w:val="single" w:sz="4" w:space="0" w:color="4573B3"/>
              <w:right w:val="single" w:sz="4" w:space="0" w:color="4573B3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</w:tcBorders>
            <w:shd w:val="clear" w:color="auto" w:fill="F3F3F3"/>
            <w:vAlign w:val="center"/>
          </w:tcPr>
          <w:p w:rsidR="008B4AFF" w:rsidRPr="00016EE4" w:rsidRDefault="003B0904" w:rsidP="00E538A6">
            <w:pPr>
              <w:rPr>
                <w:szCs w:val="18"/>
              </w:rPr>
            </w:pPr>
            <w:r w:rsidRPr="00016EE4">
              <w:rPr>
                <w:szCs w:val="18"/>
              </w:rPr>
              <w:t>Do your supporters know you are active on social networks? Have you told them?</w:t>
            </w: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</w:tr>
      <w:tr w:rsidR="00C768F7" w:rsidRPr="003B1A24" w:rsidTr="006061BF">
        <w:trPr>
          <w:trHeight w:hRule="exact" w:val="144"/>
        </w:trPr>
        <w:tc>
          <w:tcPr>
            <w:tcW w:w="382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</w:tr>
      <w:tr w:rsidR="008B4AFF" w:rsidRPr="003B1A24" w:rsidTr="006061BF">
        <w:trPr>
          <w:trHeight w:hRule="exact" w:val="288"/>
        </w:trPr>
        <w:tc>
          <w:tcPr>
            <w:tcW w:w="382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left w:val="single" w:sz="4" w:space="0" w:color="4573B3"/>
              <w:right w:val="single" w:sz="4" w:space="0" w:color="4573B3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3B0904" w:rsidP="00E538A6">
            <w:pPr>
              <w:rPr>
                <w:sz w:val="20"/>
                <w:szCs w:val="20"/>
              </w:rPr>
            </w:pPr>
            <w:r w:rsidRPr="003B1A24">
              <w:rPr>
                <w:sz w:val="20"/>
                <w:szCs w:val="20"/>
              </w:rPr>
              <w:t>Do you engage Online Ambassadors to spread the word about your cause?</w:t>
            </w: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</w:tr>
      <w:tr w:rsidR="00C768F7" w:rsidRPr="003B1A24" w:rsidTr="006061BF">
        <w:trPr>
          <w:trHeight w:hRule="exact" w:val="144"/>
        </w:trPr>
        <w:tc>
          <w:tcPr>
            <w:tcW w:w="382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</w:tr>
      <w:tr w:rsidR="008B4AFF" w:rsidRPr="003B1A24" w:rsidTr="006061BF">
        <w:trPr>
          <w:trHeight w:hRule="exact" w:val="288"/>
        </w:trPr>
        <w:tc>
          <w:tcPr>
            <w:tcW w:w="382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left w:val="single" w:sz="4" w:space="0" w:color="4573B3"/>
              <w:right w:val="single" w:sz="4" w:space="0" w:color="4573B3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3B0904" w:rsidP="00E538A6">
            <w:pPr>
              <w:rPr>
                <w:sz w:val="20"/>
                <w:szCs w:val="20"/>
              </w:rPr>
            </w:pPr>
            <w:r w:rsidRPr="003B1A24">
              <w:rPr>
                <w:sz w:val="20"/>
                <w:szCs w:val="20"/>
              </w:rPr>
              <w:t>Are you collecting and sharing success stories and testimonials?</w:t>
            </w: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</w:tr>
      <w:tr w:rsidR="00C768F7" w:rsidRPr="003B1A24" w:rsidTr="006061BF">
        <w:trPr>
          <w:trHeight w:hRule="exact" w:val="144"/>
        </w:trPr>
        <w:tc>
          <w:tcPr>
            <w:tcW w:w="382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</w:tr>
      <w:tr w:rsidR="008B4AFF" w:rsidRPr="003B1A24" w:rsidTr="006061BF">
        <w:trPr>
          <w:trHeight w:hRule="exact" w:val="288"/>
        </w:trPr>
        <w:tc>
          <w:tcPr>
            <w:tcW w:w="382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left w:val="single" w:sz="4" w:space="0" w:color="4573B3"/>
              <w:right w:val="single" w:sz="4" w:space="0" w:color="4573B3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</w:tcBorders>
            <w:shd w:val="clear" w:color="auto" w:fill="F3F3F3"/>
            <w:vAlign w:val="center"/>
          </w:tcPr>
          <w:p w:rsidR="008B4AFF" w:rsidRPr="00016EE4" w:rsidRDefault="003B0904" w:rsidP="00E538A6">
            <w:pPr>
              <w:rPr>
                <w:szCs w:val="18"/>
              </w:rPr>
            </w:pPr>
            <w:r w:rsidRPr="00016EE4">
              <w:rPr>
                <w:szCs w:val="18"/>
              </w:rPr>
              <w:t>Do you consistently demonstrate the impact of your work across social media channels?</w:t>
            </w: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</w:tr>
      <w:tr w:rsidR="00C768F7" w:rsidRPr="003B1A24" w:rsidTr="006061BF">
        <w:trPr>
          <w:trHeight w:hRule="exact" w:val="144"/>
        </w:trPr>
        <w:tc>
          <w:tcPr>
            <w:tcW w:w="382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</w:tr>
      <w:tr w:rsidR="008B4AFF" w:rsidRPr="003B1A24" w:rsidTr="006061BF">
        <w:trPr>
          <w:trHeight w:hRule="exact" w:val="288"/>
        </w:trPr>
        <w:tc>
          <w:tcPr>
            <w:tcW w:w="382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left w:val="single" w:sz="4" w:space="0" w:color="4573B3"/>
              <w:right w:val="single" w:sz="4" w:space="0" w:color="4573B3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3B0904" w:rsidP="00E538A6">
            <w:pPr>
              <w:rPr>
                <w:sz w:val="20"/>
                <w:szCs w:val="20"/>
              </w:rPr>
            </w:pPr>
            <w:r w:rsidRPr="003B1A24">
              <w:rPr>
                <w:sz w:val="20"/>
                <w:szCs w:val="20"/>
              </w:rPr>
              <w:t>Are you listening and responding to comments and questions?</w:t>
            </w: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</w:tr>
      <w:tr w:rsidR="00C768F7" w:rsidRPr="003B1A24" w:rsidTr="006061BF">
        <w:trPr>
          <w:trHeight w:hRule="exact" w:val="144"/>
        </w:trPr>
        <w:tc>
          <w:tcPr>
            <w:tcW w:w="382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</w:tcBorders>
            <w:shd w:val="clear" w:color="auto" w:fill="auto"/>
            <w:vAlign w:val="center"/>
          </w:tcPr>
          <w:p w:rsidR="00C768F7" w:rsidRPr="003B1A24" w:rsidRDefault="00C768F7" w:rsidP="00E538A6">
            <w:pPr>
              <w:rPr>
                <w:sz w:val="20"/>
                <w:szCs w:val="20"/>
              </w:rPr>
            </w:pPr>
          </w:p>
        </w:tc>
      </w:tr>
      <w:tr w:rsidR="008B4AFF" w:rsidRPr="003B1A24" w:rsidTr="006061BF">
        <w:trPr>
          <w:trHeight w:hRule="exact" w:val="288"/>
        </w:trPr>
        <w:tc>
          <w:tcPr>
            <w:tcW w:w="382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left w:val="single" w:sz="4" w:space="0" w:color="4573B3"/>
              <w:right w:val="single" w:sz="4" w:space="0" w:color="4573B3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4573B3"/>
              <w:left w:val="single" w:sz="4" w:space="0" w:color="4573B3"/>
              <w:bottom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3B0904" w:rsidP="00E538A6">
            <w:pPr>
              <w:rPr>
                <w:sz w:val="20"/>
                <w:szCs w:val="20"/>
              </w:rPr>
            </w:pPr>
            <w:r w:rsidRPr="003B1A24">
              <w:rPr>
                <w:sz w:val="20"/>
                <w:szCs w:val="20"/>
              </w:rPr>
              <w:t>Do you post to one social network at least once per day?</w:t>
            </w:r>
          </w:p>
        </w:tc>
        <w:tc>
          <w:tcPr>
            <w:tcW w:w="269" w:type="dxa"/>
            <w:tcBorders>
              <w:top w:val="single" w:sz="4" w:space="0" w:color="4573B3"/>
              <w:bottom w:val="single" w:sz="4" w:space="0" w:color="4573B3"/>
              <w:right w:val="single" w:sz="4" w:space="0" w:color="4573B3"/>
            </w:tcBorders>
            <w:shd w:val="clear" w:color="auto" w:fill="F3F3F3"/>
            <w:vAlign w:val="center"/>
          </w:tcPr>
          <w:p w:rsidR="008B4AFF" w:rsidRPr="003B1A24" w:rsidRDefault="008B4AFF" w:rsidP="00E538A6">
            <w:pPr>
              <w:rPr>
                <w:sz w:val="20"/>
                <w:szCs w:val="20"/>
              </w:rPr>
            </w:pPr>
          </w:p>
        </w:tc>
      </w:tr>
    </w:tbl>
    <w:p w:rsidR="00274998" w:rsidRPr="003B1A24" w:rsidRDefault="00274998" w:rsidP="0044176A">
      <w:pPr>
        <w:rPr>
          <w:sz w:val="20"/>
          <w:szCs w:val="20"/>
        </w:rPr>
      </w:pPr>
    </w:p>
    <w:sectPr w:rsidR="00274998" w:rsidRPr="003B1A24" w:rsidSect="00E538A6">
      <w:pgSz w:w="12240" w:h="15840"/>
      <w:pgMar w:top="4536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0B8" w:rsidRDefault="004D20B8">
      <w:r>
        <w:separator/>
      </w:r>
    </w:p>
  </w:endnote>
  <w:endnote w:type="continuationSeparator" w:id="0">
    <w:p w:rsidR="004D20B8" w:rsidRDefault="004D2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0B8" w:rsidRDefault="004D20B8">
      <w:r>
        <w:separator/>
      </w:r>
    </w:p>
  </w:footnote>
  <w:footnote w:type="continuationSeparator" w:id="0">
    <w:p w:rsidR="004D20B8" w:rsidRDefault="004D20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7F04"/>
  <w:defaultTabStop w:val="720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6061BF"/>
    <w:rsid w:val="00004344"/>
    <w:rsid w:val="00016EE4"/>
    <w:rsid w:val="0006565C"/>
    <w:rsid w:val="00072113"/>
    <w:rsid w:val="000C4DBE"/>
    <w:rsid w:val="000D12E8"/>
    <w:rsid w:val="001375AC"/>
    <w:rsid w:val="00144D23"/>
    <w:rsid w:val="00145C1F"/>
    <w:rsid w:val="00174B2A"/>
    <w:rsid w:val="001954E0"/>
    <w:rsid w:val="001C2CBE"/>
    <w:rsid w:val="002211E3"/>
    <w:rsid w:val="00231B45"/>
    <w:rsid w:val="00237E66"/>
    <w:rsid w:val="00247EB7"/>
    <w:rsid w:val="00274998"/>
    <w:rsid w:val="002960A1"/>
    <w:rsid w:val="002C1836"/>
    <w:rsid w:val="00311FFD"/>
    <w:rsid w:val="0034162E"/>
    <w:rsid w:val="003831F2"/>
    <w:rsid w:val="003B0904"/>
    <w:rsid w:val="003B1A24"/>
    <w:rsid w:val="003D7E3E"/>
    <w:rsid w:val="00407AFD"/>
    <w:rsid w:val="00410FB6"/>
    <w:rsid w:val="0044176A"/>
    <w:rsid w:val="004B0A6B"/>
    <w:rsid w:val="004B223C"/>
    <w:rsid w:val="004D0686"/>
    <w:rsid w:val="004D20B8"/>
    <w:rsid w:val="00542723"/>
    <w:rsid w:val="005D572C"/>
    <w:rsid w:val="005D595E"/>
    <w:rsid w:val="005E72AE"/>
    <w:rsid w:val="006061BF"/>
    <w:rsid w:val="00651359"/>
    <w:rsid w:val="00652B95"/>
    <w:rsid w:val="00673D16"/>
    <w:rsid w:val="006766A2"/>
    <w:rsid w:val="006E114E"/>
    <w:rsid w:val="006F0CCF"/>
    <w:rsid w:val="007A23EE"/>
    <w:rsid w:val="007B16DE"/>
    <w:rsid w:val="00810035"/>
    <w:rsid w:val="0086416A"/>
    <w:rsid w:val="008817BA"/>
    <w:rsid w:val="00892089"/>
    <w:rsid w:val="008B4AFF"/>
    <w:rsid w:val="008D42E3"/>
    <w:rsid w:val="008F3BC7"/>
    <w:rsid w:val="009158C6"/>
    <w:rsid w:val="00957D53"/>
    <w:rsid w:val="009673A9"/>
    <w:rsid w:val="00991DE7"/>
    <w:rsid w:val="009E18EA"/>
    <w:rsid w:val="009E6345"/>
    <w:rsid w:val="009E770A"/>
    <w:rsid w:val="00A11BDD"/>
    <w:rsid w:val="00A216E2"/>
    <w:rsid w:val="00A45396"/>
    <w:rsid w:val="00A85144"/>
    <w:rsid w:val="00AC2569"/>
    <w:rsid w:val="00AC33A8"/>
    <w:rsid w:val="00B62510"/>
    <w:rsid w:val="00B74B7E"/>
    <w:rsid w:val="00C3155C"/>
    <w:rsid w:val="00C55A6D"/>
    <w:rsid w:val="00C768F7"/>
    <w:rsid w:val="00C95B6C"/>
    <w:rsid w:val="00D16928"/>
    <w:rsid w:val="00D35EB7"/>
    <w:rsid w:val="00E02D22"/>
    <w:rsid w:val="00E06908"/>
    <w:rsid w:val="00E20BF6"/>
    <w:rsid w:val="00E538A6"/>
    <w:rsid w:val="00EC2549"/>
    <w:rsid w:val="00F216FE"/>
    <w:rsid w:val="00F631C0"/>
    <w:rsid w:val="00F674BF"/>
    <w:rsid w:val="00F8582A"/>
    <w:rsid w:val="00F91C65"/>
    <w:rsid w:val="00FA437E"/>
    <w:rsid w:val="00FE76CE"/>
    <w:rsid w:val="00FF5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2569"/>
    <w:rPr>
      <w:rFonts w:asciiTheme="minorHAnsi" w:hAnsiTheme="minorHAnsi"/>
      <w:sz w:val="18"/>
      <w:szCs w:val="16"/>
    </w:rPr>
  </w:style>
  <w:style w:type="paragraph" w:styleId="Heading1">
    <w:name w:val="heading 1"/>
    <w:basedOn w:val="Normal"/>
    <w:next w:val="Normal"/>
    <w:link w:val="Heading1Char"/>
    <w:qFormat/>
    <w:rsid w:val="00E06908"/>
    <w:pPr>
      <w:spacing w:after="200"/>
      <w:ind w:left="-115"/>
      <w:outlineLvl w:val="0"/>
    </w:pPr>
    <w:rPr>
      <w:rFonts w:asciiTheme="majorHAnsi" w:hAnsiTheme="majorHAnsi"/>
      <w:caps/>
      <w:color w:val="1F497D" w:themeColor="text2"/>
      <w:sz w:val="36"/>
      <w:szCs w:val="36"/>
    </w:rPr>
  </w:style>
  <w:style w:type="paragraph" w:styleId="Heading2">
    <w:name w:val="heading 2"/>
    <w:basedOn w:val="Heading1"/>
    <w:next w:val="Normal"/>
    <w:link w:val="Heading2Char"/>
    <w:semiHidden/>
    <w:unhideWhenUsed/>
    <w:qFormat/>
    <w:rsid w:val="00E538A6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unhideWhenUsed/>
    <w:rsid w:val="00274998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E06908"/>
    <w:rPr>
      <w:rFonts w:asciiTheme="majorHAnsi" w:hAnsiTheme="majorHAnsi"/>
      <w:caps/>
      <w:color w:val="1F497D" w:themeColor="text2"/>
      <w:sz w:val="36"/>
      <w:szCs w:val="36"/>
    </w:rPr>
  </w:style>
  <w:style w:type="character" w:customStyle="1" w:styleId="Heading2Char">
    <w:name w:val="Heading 2 Char"/>
    <w:basedOn w:val="Heading1Char"/>
    <w:link w:val="Heading2"/>
    <w:semiHidden/>
    <w:rsid w:val="00E538A6"/>
  </w:style>
  <w:style w:type="paragraph" w:styleId="BalloonText">
    <w:name w:val="Balloon Text"/>
    <w:basedOn w:val="Normal"/>
    <w:semiHidden/>
    <w:unhideWhenUsed/>
    <w:rsid w:val="00247EB7"/>
    <w:rPr>
      <w:rFonts w:ascii="Tahoma" w:hAnsi="Tahoma" w:cs="Tahoma"/>
    </w:rPr>
  </w:style>
  <w:style w:type="character" w:styleId="Hyperlink">
    <w:name w:val="Hyperlink"/>
    <w:basedOn w:val="DefaultParagraphFont"/>
    <w:unhideWhenUsed/>
    <w:rsid w:val="008F3B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www.jcsocialmarketing.com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bell\AppData\Roaming\Microsoft\Templates\IdealDogCh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836BF27-33E1-47F6-B8EC-78D715FD8B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IdealDogChk</Template>
  <TotalTime>41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my ideal dog</vt:lpstr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my ideal dog</dc:title>
  <dc:creator>Campbell</dc:creator>
  <cp:lastModifiedBy>Campbell</cp:lastModifiedBy>
  <cp:revision>5</cp:revision>
  <cp:lastPrinted>2004-01-05T17:55:00Z</cp:lastPrinted>
  <dcterms:created xsi:type="dcterms:W3CDTF">2014-03-11T20:12:00Z</dcterms:created>
  <dcterms:modified xsi:type="dcterms:W3CDTF">2014-03-13T15:07:00Z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TC060912891033</vt:lpwstr>
  </property>
</Properties>
</file>